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345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369"/>
        <w:gridCol w:w="1464"/>
        <w:gridCol w:w="1228"/>
        <w:gridCol w:w="1133"/>
        <w:gridCol w:w="1086"/>
        <w:gridCol w:w="968"/>
        <w:gridCol w:w="873"/>
        <w:gridCol w:w="1582"/>
        <w:gridCol w:w="1180"/>
        <w:gridCol w:w="1228"/>
        <w:gridCol w:w="1275"/>
        <w:gridCol w:w="1204"/>
      </w:tblGrid>
      <w:tr w:rsidR="00C03AE2" w:rsidRPr="00C03AE2" w:rsidTr="00C03AE2">
        <w:trPr>
          <w:trHeight w:val="8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招聘单位主管部门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单位机构层级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岗位类别及等级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计划选调人数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职（执）业资格</w:t>
            </w:r>
          </w:p>
        </w:tc>
      </w:tr>
      <w:tr w:rsidR="00C03AE2" w:rsidRPr="00C03AE2" w:rsidTr="00C03AE2">
        <w:trPr>
          <w:trHeight w:val="1065"/>
        </w:trPr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都安瑶族自治县人民政府办公室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都安瑶族自治县发展研究中心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政务信息员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专业技术十一级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18周岁以上，40周岁以下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学士以上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中国汉语言文学及文秘类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</w:tr>
      <w:tr w:rsidR="00C03AE2" w:rsidRPr="00C03AE2" w:rsidTr="00C03AE2">
        <w:trPr>
          <w:trHeight w:val="1065"/>
        </w:trPr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都安瑶族自治县工业园区服务中心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都安瑶族自治县工业园区服务中心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办公室秘书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专业技术十一级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18周岁以上，40周岁以下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学士以上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中国汉语言文学及文秘类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</w:tr>
      <w:tr w:rsidR="00C03AE2" w:rsidRPr="00C03AE2" w:rsidTr="00C03AE2">
        <w:trPr>
          <w:trHeight w:val="1065"/>
        </w:trPr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都安瑶族自治县大数据发展局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都安瑶族自治县政务服务中心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对外联络员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18周岁以上，40周岁以下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外国语言文学类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</w:tr>
      <w:tr w:rsidR="00C03AE2" w:rsidRPr="00C03AE2" w:rsidTr="00C03AE2">
        <w:trPr>
          <w:trHeight w:val="960"/>
        </w:trPr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都安瑶族自治县发展和</w:t>
            </w:r>
            <w:proofErr w:type="gramStart"/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改革局</w:t>
            </w:r>
            <w:proofErr w:type="gram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都安瑶族自治县粮食流通服务中心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财会人员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18周岁以上，40周岁以下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学士以上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具有会计资格证</w:t>
            </w:r>
          </w:p>
        </w:tc>
      </w:tr>
      <w:tr w:rsidR="00C03AE2" w:rsidRPr="00C03AE2" w:rsidTr="00C03AE2">
        <w:trPr>
          <w:trHeight w:val="960"/>
        </w:trPr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都安瑶族自治县财政局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都安瑶族自治县预算绩效评价中心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财会人员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18周岁以上，40周岁以下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学士以上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具有会计资格证</w:t>
            </w:r>
          </w:p>
        </w:tc>
      </w:tr>
      <w:tr w:rsidR="00C03AE2" w:rsidRPr="00C03AE2" w:rsidTr="00C03AE2">
        <w:trPr>
          <w:trHeight w:val="960"/>
        </w:trPr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都安瑶族自治县统计局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都安瑶族自治县乡镇统计服务中心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财会人员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18周岁以上，40周岁以下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学士以上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AE2" w:rsidRPr="00C03AE2" w:rsidRDefault="00C03AE2" w:rsidP="00C03A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3A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具有会计资格证</w:t>
            </w:r>
          </w:p>
        </w:tc>
      </w:tr>
    </w:tbl>
    <w:p w:rsidR="00C03AE2" w:rsidRPr="00C03AE2" w:rsidRDefault="00C03AE2" w:rsidP="00C03AE2">
      <w:pPr>
        <w:widowControl/>
        <w:shd w:val="clear" w:color="auto" w:fill="FFFFFF"/>
        <w:spacing w:before="450" w:after="450"/>
        <w:jc w:val="left"/>
        <w:rPr>
          <w:rFonts w:ascii="微软雅黑" w:eastAsia="微软雅黑" w:hAnsi="微软雅黑" w:cs="宋体"/>
          <w:color w:val="525353"/>
          <w:kern w:val="0"/>
          <w:sz w:val="30"/>
          <w:szCs w:val="30"/>
        </w:rPr>
      </w:pPr>
      <w:r w:rsidRPr="00C03AE2">
        <w:rPr>
          <w:rFonts w:ascii="宋体" w:hAnsi="宋体" w:cs="宋体" w:hint="eastAsia"/>
          <w:color w:val="000000"/>
          <w:kern w:val="0"/>
          <w:szCs w:val="21"/>
        </w:rPr>
        <w:t> </w:t>
      </w:r>
    </w:p>
    <w:p w:rsidR="00FA4DCB" w:rsidRPr="00C03AE2" w:rsidRDefault="00FA4DCB" w:rsidP="00C03AE2">
      <w:pPr>
        <w:rPr>
          <w:rFonts w:hint="eastAsia"/>
        </w:rPr>
      </w:pPr>
      <w:bookmarkStart w:id="0" w:name="_GoBack"/>
      <w:bookmarkEnd w:id="0"/>
    </w:p>
    <w:sectPr w:rsidR="00FA4DCB" w:rsidRPr="00C03AE2" w:rsidSect="00C03AE2">
      <w:footerReference w:type="default" r:id="rId8"/>
      <w:pgSz w:w="16838" w:h="11906" w:orient="landscape"/>
      <w:pgMar w:top="1191" w:right="1191" w:bottom="119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4C" w:rsidRDefault="00295C4C">
      <w:r>
        <w:separator/>
      </w:r>
    </w:p>
  </w:endnote>
  <w:endnote w:type="continuationSeparator" w:id="0">
    <w:p w:rsidR="00295C4C" w:rsidRDefault="0029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5C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AE2">
      <w:rPr>
        <w:noProof/>
      </w:rPr>
      <w:t>1</w:t>
    </w:r>
    <w:r>
      <w:fldChar w:fldCharType="end"/>
    </w:r>
  </w:p>
  <w:p w:rsidR="00000000" w:rsidRDefault="00295C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4C" w:rsidRDefault="00295C4C">
      <w:r>
        <w:separator/>
      </w:r>
    </w:p>
  </w:footnote>
  <w:footnote w:type="continuationSeparator" w:id="0">
    <w:p w:rsidR="00295C4C" w:rsidRDefault="0029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397E"/>
    <w:multiLevelType w:val="multilevel"/>
    <w:tmpl w:val="C274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0EB7"/>
    <w:rsid w:val="00163B8C"/>
    <w:rsid w:val="001702F4"/>
    <w:rsid w:val="001E1514"/>
    <w:rsid w:val="00200C9E"/>
    <w:rsid w:val="00295C4C"/>
    <w:rsid w:val="00312A0F"/>
    <w:rsid w:val="0039647F"/>
    <w:rsid w:val="0041134B"/>
    <w:rsid w:val="00424643"/>
    <w:rsid w:val="00452415"/>
    <w:rsid w:val="00644121"/>
    <w:rsid w:val="0066005F"/>
    <w:rsid w:val="0076772E"/>
    <w:rsid w:val="00775E4C"/>
    <w:rsid w:val="007A72C1"/>
    <w:rsid w:val="007C6084"/>
    <w:rsid w:val="00833723"/>
    <w:rsid w:val="00845851"/>
    <w:rsid w:val="00893044"/>
    <w:rsid w:val="00970B44"/>
    <w:rsid w:val="00992AA3"/>
    <w:rsid w:val="00A16F17"/>
    <w:rsid w:val="00AC5076"/>
    <w:rsid w:val="00AF4656"/>
    <w:rsid w:val="00B47579"/>
    <w:rsid w:val="00B673AF"/>
    <w:rsid w:val="00BF05C9"/>
    <w:rsid w:val="00C03AE2"/>
    <w:rsid w:val="00CD06D0"/>
    <w:rsid w:val="00CF631E"/>
    <w:rsid w:val="00D8719A"/>
    <w:rsid w:val="00DD0E77"/>
    <w:rsid w:val="00E44AD5"/>
    <w:rsid w:val="00F21D07"/>
    <w:rsid w:val="00F747EE"/>
    <w:rsid w:val="00FA4DCB"/>
    <w:rsid w:val="53D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A16F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2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rsid w:val="00B475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称呼 Char"/>
    <w:basedOn w:val="a0"/>
    <w:link w:val="a6"/>
    <w:rsid w:val="00E44AD5"/>
    <w:rPr>
      <w:kern w:val="2"/>
      <w:sz w:val="28"/>
      <w:szCs w:val="28"/>
    </w:rPr>
  </w:style>
  <w:style w:type="paragraph" w:styleId="a6">
    <w:name w:val="Salutation"/>
    <w:basedOn w:val="a"/>
    <w:next w:val="a"/>
    <w:link w:val="Char0"/>
    <w:unhideWhenUsed/>
    <w:rsid w:val="00E44AD5"/>
    <w:rPr>
      <w:sz w:val="28"/>
      <w:szCs w:val="28"/>
    </w:rPr>
  </w:style>
  <w:style w:type="character" w:customStyle="1" w:styleId="Char1">
    <w:name w:val="称呼 Char1"/>
    <w:basedOn w:val="a0"/>
    <w:rsid w:val="00E44AD5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A16F17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A1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uiPriority w:val="20"/>
    <w:qFormat/>
    <w:rsid w:val="001702F4"/>
    <w:rPr>
      <w:i/>
      <w:iCs/>
    </w:rPr>
  </w:style>
  <w:style w:type="paragraph" w:styleId="a8">
    <w:name w:val="Balloon Text"/>
    <w:basedOn w:val="a"/>
    <w:link w:val="Char2"/>
    <w:rsid w:val="0076772E"/>
    <w:rPr>
      <w:sz w:val="18"/>
      <w:szCs w:val="18"/>
    </w:rPr>
  </w:style>
  <w:style w:type="character" w:customStyle="1" w:styleId="Char2">
    <w:name w:val="批注框文本 Char"/>
    <w:basedOn w:val="a0"/>
    <w:link w:val="a8"/>
    <w:rsid w:val="0076772E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140EB7"/>
    <w:rPr>
      <w:b/>
      <w:bCs/>
    </w:rPr>
  </w:style>
  <w:style w:type="paragraph" w:customStyle="1" w:styleId="18">
    <w:name w:val="18"/>
    <w:basedOn w:val="a"/>
    <w:rsid w:val="00163B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163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A16F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2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rsid w:val="00B475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称呼 Char"/>
    <w:basedOn w:val="a0"/>
    <w:link w:val="a6"/>
    <w:rsid w:val="00E44AD5"/>
    <w:rPr>
      <w:kern w:val="2"/>
      <w:sz w:val="28"/>
      <w:szCs w:val="28"/>
    </w:rPr>
  </w:style>
  <w:style w:type="paragraph" w:styleId="a6">
    <w:name w:val="Salutation"/>
    <w:basedOn w:val="a"/>
    <w:next w:val="a"/>
    <w:link w:val="Char0"/>
    <w:unhideWhenUsed/>
    <w:rsid w:val="00E44AD5"/>
    <w:rPr>
      <w:sz w:val="28"/>
      <w:szCs w:val="28"/>
    </w:rPr>
  </w:style>
  <w:style w:type="character" w:customStyle="1" w:styleId="Char1">
    <w:name w:val="称呼 Char1"/>
    <w:basedOn w:val="a0"/>
    <w:rsid w:val="00E44AD5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A16F17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A1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uiPriority w:val="20"/>
    <w:qFormat/>
    <w:rsid w:val="001702F4"/>
    <w:rPr>
      <w:i/>
      <w:iCs/>
    </w:rPr>
  </w:style>
  <w:style w:type="paragraph" w:styleId="a8">
    <w:name w:val="Balloon Text"/>
    <w:basedOn w:val="a"/>
    <w:link w:val="Char2"/>
    <w:rsid w:val="0076772E"/>
    <w:rPr>
      <w:sz w:val="18"/>
      <w:szCs w:val="18"/>
    </w:rPr>
  </w:style>
  <w:style w:type="character" w:customStyle="1" w:styleId="Char2">
    <w:name w:val="批注框文本 Char"/>
    <w:basedOn w:val="a0"/>
    <w:link w:val="a8"/>
    <w:rsid w:val="0076772E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140EB7"/>
    <w:rPr>
      <w:b/>
      <w:bCs/>
    </w:rPr>
  </w:style>
  <w:style w:type="paragraph" w:customStyle="1" w:styleId="18">
    <w:name w:val="18"/>
    <w:basedOn w:val="a"/>
    <w:rsid w:val="00163B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16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35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083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64332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5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1</Pages>
  <Words>93</Words>
  <Characters>534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周村区教师岗位面试人员须知</dc:title>
  <dc:creator>user1</dc:creator>
  <cp:lastModifiedBy>微软用户</cp:lastModifiedBy>
  <cp:revision>2</cp:revision>
  <cp:lastPrinted>2020-08-18T05:52:00Z</cp:lastPrinted>
  <dcterms:created xsi:type="dcterms:W3CDTF">2020-08-19T05:47:00Z</dcterms:created>
  <dcterms:modified xsi:type="dcterms:W3CDTF">2020-08-19T05:47:00Z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